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B519" w14:textId="5234C140" w:rsidR="00B417AC" w:rsidRDefault="00D235E4" w:rsidP="00B417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WORK </w:t>
      </w:r>
      <w:r w:rsidR="00B417AC">
        <w:rPr>
          <w:rFonts w:ascii="Arial" w:hAnsi="Arial" w:cs="Arial"/>
          <w:b/>
          <w:sz w:val="28"/>
          <w:szCs w:val="28"/>
          <w:u w:val="single"/>
        </w:rPr>
        <w:t>REQ</w:t>
      </w:r>
      <w:r>
        <w:rPr>
          <w:rFonts w:ascii="Arial" w:hAnsi="Arial" w:cs="Arial"/>
          <w:b/>
          <w:sz w:val="28"/>
          <w:szCs w:val="28"/>
          <w:u w:val="single"/>
        </w:rPr>
        <w:t>UEST FOR PLI QUALITY INSPECTION</w:t>
      </w:r>
    </w:p>
    <w:p w14:paraId="03945D5F" w14:textId="77777777" w:rsidR="00B417AC" w:rsidRDefault="00B417AC" w:rsidP="00B417AC">
      <w:pPr>
        <w:jc w:val="right"/>
        <w:rPr>
          <w:rFonts w:ascii="Arial" w:hAnsi="Arial" w:cs="Arial"/>
        </w:rPr>
      </w:pPr>
    </w:p>
    <w:p w14:paraId="49ACBACE" w14:textId="77777777" w:rsidR="00B417AC" w:rsidRDefault="00B417AC" w:rsidP="00B417AC">
      <w:pPr>
        <w:rPr>
          <w:rFonts w:ascii="Arial" w:hAnsi="Arial" w:cs="Arial"/>
          <w:b/>
        </w:rPr>
      </w:pP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436"/>
        <w:gridCol w:w="7455"/>
      </w:tblGrid>
      <w:tr w:rsidR="00B417AC" w:rsidRPr="00BB77DC" w14:paraId="5E1B9AEC" w14:textId="77777777" w:rsidTr="00AB274D">
        <w:trPr>
          <w:trHeight w:val="4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28745BC" w14:textId="77777777" w:rsidR="00B417AC" w:rsidRPr="00BB77DC" w:rsidRDefault="00D235E4" w:rsidP="00AB274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B77DC"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417AC" w:rsidRPr="00BB77DC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8AE90F" w14:textId="77777777" w:rsidR="00B417AC" w:rsidRPr="00BB77DC" w:rsidRDefault="00B417AC" w:rsidP="00AB274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4134299" w14:textId="77777777" w:rsidR="00B417AC" w:rsidRPr="00BB77DC" w:rsidRDefault="00B417AC" w:rsidP="00B417AC">
      <w:pPr>
        <w:rPr>
          <w:rFonts w:ascii="Arial" w:hAnsi="Arial" w:cs="Arial"/>
          <w:b/>
          <w:sz w:val="22"/>
          <w:szCs w:val="22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717"/>
        <w:gridCol w:w="7203"/>
      </w:tblGrid>
      <w:tr w:rsidR="00B417AC" w:rsidRPr="00BB77DC" w14:paraId="736C61F4" w14:textId="77777777" w:rsidTr="00AB274D">
        <w:trPr>
          <w:trHeight w:val="3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1EED2E1" w14:textId="77777777" w:rsidR="00B417AC" w:rsidRPr="00BB77DC" w:rsidRDefault="00B417AC" w:rsidP="00AB2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77DC">
              <w:rPr>
                <w:rFonts w:ascii="Arial" w:hAnsi="Arial" w:cs="Arial"/>
                <w:b/>
                <w:sz w:val="22"/>
                <w:szCs w:val="22"/>
              </w:rPr>
              <w:t xml:space="preserve">Part </w:t>
            </w:r>
            <w:r w:rsidR="00D235E4" w:rsidRPr="00BB77DC">
              <w:rPr>
                <w:rFonts w:ascii="Arial" w:hAnsi="Arial" w:cs="Arial"/>
                <w:b/>
                <w:sz w:val="22"/>
                <w:szCs w:val="22"/>
              </w:rPr>
              <w:t xml:space="preserve"># </w:t>
            </w:r>
            <w:r w:rsidRPr="00BB77DC">
              <w:rPr>
                <w:rFonts w:ascii="Arial" w:hAnsi="Arial" w:cs="Arial"/>
                <w:b/>
                <w:sz w:val="22"/>
                <w:szCs w:val="22"/>
              </w:rPr>
              <w:t xml:space="preserve">/ Issue </w:t>
            </w:r>
          </w:p>
          <w:p w14:paraId="521CDFC6" w14:textId="77777777" w:rsidR="00B417AC" w:rsidRPr="00BB77DC" w:rsidRDefault="00B417AC" w:rsidP="00AB274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B77DC">
              <w:rPr>
                <w:rFonts w:ascii="Arial" w:hAnsi="Arial" w:cs="Arial"/>
                <w:b/>
                <w:sz w:val="22"/>
                <w:szCs w:val="22"/>
              </w:rPr>
              <w:t>Desc.: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C18732" w14:textId="77777777" w:rsidR="00B417AC" w:rsidRPr="00BB77DC" w:rsidRDefault="00B417AC" w:rsidP="00AB274D">
            <w:pPr>
              <w:ind w:left="-1094" w:firstLine="109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FF6B0D9" w14:textId="77777777" w:rsidR="00B417AC" w:rsidRDefault="00BB77DC" w:rsidP="00B417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INSTRUCTIONS:</w:t>
      </w:r>
    </w:p>
    <w:tbl>
      <w:tblPr>
        <w:tblW w:w="8928" w:type="dxa"/>
        <w:tblBorders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3125"/>
        <w:gridCol w:w="1080"/>
        <w:gridCol w:w="3240"/>
      </w:tblGrid>
      <w:tr w:rsidR="00B417AC" w:rsidRPr="0044425A" w14:paraId="3C4A8FC8" w14:textId="77777777" w:rsidTr="00AB274D">
        <w:trPr>
          <w:trHeight w:hRule="exact" w:val="56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B3B30" w14:textId="77777777" w:rsidR="00B417AC" w:rsidRPr="0044425A" w:rsidRDefault="00B417A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677EB03D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AC25A" w14:textId="77777777" w:rsidR="00B417AC" w:rsidRPr="0044425A" w:rsidRDefault="00B417A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53062690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C012F" w14:textId="77777777" w:rsidR="00B417AC" w:rsidRPr="0044425A" w:rsidRDefault="00B417A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A6701C" w:rsidRPr="0044425A" w14:paraId="29992C83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4EE3" w14:textId="77777777" w:rsidR="00A6701C" w:rsidRPr="0044425A" w:rsidRDefault="00A6701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A6701C" w:rsidRPr="0044425A" w14:paraId="5A532F7C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D7374" w14:textId="77777777" w:rsidR="00A6701C" w:rsidRPr="0044425A" w:rsidRDefault="00A6701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A6701C" w:rsidRPr="0044425A" w14:paraId="09DEC5E0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9C1C" w14:textId="77777777" w:rsidR="00A6701C" w:rsidRPr="0044425A" w:rsidRDefault="00A6701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A6701C" w:rsidRPr="0044425A" w14:paraId="0DACC401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9E4D6" w14:textId="77777777" w:rsidR="00A6701C" w:rsidRPr="0044425A" w:rsidRDefault="00A6701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B77DC" w:rsidRPr="0044425A" w14:paraId="5F4D6169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8212C" w14:textId="77777777" w:rsidR="00BB77DC" w:rsidRPr="0044425A" w:rsidRDefault="00BB77D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07A34D1E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EDD79" w14:textId="77777777" w:rsidR="00B417AC" w:rsidRPr="0044425A" w:rsidRDefault="00B417A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7F8C16E8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2296E" w14:textId="77777777" w:rsidR="00B417AC" w:rsidRPr="0044425A" w:rsidRDefault="00B417A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0C8AEF48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7BA18" w14:textId="77777777" w:rsidR="00B417AC" w:rsidRPr="00BB77DC" w:rsidRDefault="00BB77DC" w:rsidP="00AB274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7DC">
              <w:rPr>
                <w:rFonts w:ascii="Arial" w:hAnsi="Arial" w:cs="Arial"/>
                <w:b/>
                <w:sz w:val="20"/>
                <w:szCs w:val="20"/>
                <w:u w:val="single"/>
              </w:rPr>
              <w:t>Email Contacts for Reports:</w:t>
            </w:r>
          </w:p>
        </w:tc>
      </w:tr>
      <w:tr w:rsidR="00B417AC" w:rsidRPr="0044425A" w14:paraId="2CEC3B34" w14:textId="77777777" w:rsidTr="00BB77DC">
        <w:trPr>
          <w:trHeight w:val="528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A5859" w14:textId="77777777" w:rsidR="00B417AC" w:rsidRPr="0044425A" w:rsidRDefault="00B417AC" w:rsidP="00AB274D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3399A3A6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10CE" w14:textId="77777777" w:rsidR="00B417AC" w:rsidRPr="00BB77DC" w:rsidRDefault="00BB77DC" w:rsidP="00AB274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7DC">
              <w:rPr>
                <w:rFonts w:ascii="Arial" w:hAnsi="Arial" w:cs="Arial"/>
                <w:b/>
                <w:sz w:val="20"/>
                <w:szCs w:val="20"/>
                <w:u w:val="single"/>
              </w:rPr>
              <w:t>Accounts Payable Name/Phone:</w:t>
            </w:r>
          </w:p>
        </w:tc>
      </w:tr>
      <w:tr w:rsidR="00B417AC" w:rsidRPr="0044425A" w14:paraId="20635E38" w14:textId="77777777" w:rsidTr="00AB274D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7F80A" w14:textId="77777777" w:rsidR="00B417AC" w:rsidRPr="00BB77DC" w:rsidRDefault="00BB77DC" w:rsidP="00AB274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7DC">
              <w:rPr>
                <w:rFonts w:ascii="Arial" w:hAnsi="Arial" w:cs="Arial"/>
                <w:b/>
                <w:sz w:val="20"/>
                <w:szCs w:val="20"/>
                <w:u w:val="single"/>
              </w:rPr>
              <w:t>Accounts Payable email:</w:t>
            </w:r>
          </w:p>
        </w:tc>
      </w:tr>
      <w:tr w:rsidR="00B417AC" w:rsidRPr="0044425A" w14:paraId="0B55C173" w14:textId="77777777" w:rsidTr="00AB2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2241DE" w14:textId="77777777" w:rsidR="00B417AC" w:rsidRPr="0044425A" w:rsidRDefault="00B417AC" w:rsidP="00AB274D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45ABFB" w14:textId="77777777" w:rsidR="00B417AC" w:rsidRPr="0044425A" w:rsidRDefault="00B417AC" w:rsidP="00AB27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E376DB" w14:textId="77777777" w:rsidR="00B417AC" w:rsidRPr="0044425A" w:rsidRDefault="00B417AC" w:rsidP="00AB274D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536BA7" w14:textId="77777777" w:rsidR="00B417AC" w:rsidRPr="0044425A" w:rsidRDefault="00B417AC" w:rsidP="00AB274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4A0B0B6D" w14:textId="77777777" w:rsidTr="00AB2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EB108F" w14:textId="77777777" w:rsidR="00B417AC" w:rsidRPr="0044425A" w:rsidRDefault="00B417AC" w:rsidP="00AB274D">
            <w:pPr>
              <w:rPr>
                <w:rFonts w:ascii="Arial" w:hAnsi="Arial" w:cs="Arial"/>
                <w:b/>
              </w:rPr>
            </w:pPr>
            <w:r w:rsidRPr="0044425A">
              <w:rPr>
                <w:rFonts w:ascii="Arial" w:hAnsi="Arial" w:cs="Arial"/>
                <w:b/>
              </w:rPr>
              <w:t xml:space="preserve">Requestor Name: </w:t>
            </w:r>
          </w:p>
        </w:tc>
        <w:tc>
          <w:tcPr>
            <w:tcW w:w="3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E733DA" w14:textId="77777777" w:rsidR="00B417AC" w:rsidRPr="0044425A" w:rsidRDefault="00B417AC" w:rsidP="00AB27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BCF1AA" w14:textId="77777777" w:rsidR="00B417AC" w:rsidRPr="0044425A" w:rsidRDefault="00B417AC" w:rsidP="00AB274D">
            <w:pPr>
              <w:rPr>
                <w:rFonts w:ascii="Arial" w:hAnsi="Arial" w:cs="Arial"/>
                <w:b/>
                <w:u w:val="single"/>
              </w:rPr>
            </w:pPr>
            <w:r w:rsidRPr="0044425A">
              <w:rPr>
                <w:rFonts w:ascii="Arial" w:hAnsi="Arial" w:cs="Arial"/>
                <w:b/>
              </w:rPr>
              <w:t xml:space="preserve">Phone: 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8FB476" w14:textId="77777777" w:rsidR="00B417AC" w:rsidRPr="0044425A" w:rsidRDefault="00B417AC" w:rsidP="00AB274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417AC" w:rsidRPr="0044425A" w14:paraId="1C7BF540" w14:textId="77777777" w:rsidTr="00AB2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C23867" w14:textId="77777777" w:rsidR="00B417AC" w:rsidRPr="0044425A" w:rsidRDefault="00B417AC" w:rsidP="00AB274D">
            <w:pPr>
              <w:rPr>
                <w:rFonts w:ascii="Arial" w:hAnsi="Arial" w:cs="Arial"/>
                <w:b/>
              </w:rPr>
            </w:pPr>
            <w:r w:rsidRPr="0044425A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FA9F29" w14:textId="77777777" w:rsidR="00B417AC" w:rsidRPr="0044425A" w:rsidRDefault="00B417AC" w:rsidP="00AB27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B8B645" w14:textId="77777777" w:rsidR="00B417AC" w:rsidRDefault="00B417AC" w:rsidP="00AB274D">
            <w:pPr>
              <w:rPr>
                <w:rFonts w:ascii="Arial" w:hAnsi="Arial" w:cs="Arial"/>
                <w:b/>
              </w:rPr>
            </w:pPr>
            <w:r w:rsidRPr="0044425A">
              <w:rPr>
                <w:rFonts w:ascii="Arial" w:hAnsi="Arial" w:cs="Arial"/>
                <w:b/>
              </w:rPr>
              <w:t>PO #:</w:t>
            </w:r>
          </w:p>
          <w:p w14:paraId="7F354EC1" w14:textId="77777777" w:rsidR="00D235E4" w:rsidRPr="00D235E4" w:rsidRDefault="00D235E4" w:rsidP="00AB274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available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1B2C36" w14:textId="77777777" w:rsidR="00B417AC" w:rsidRPr="0044425A" w:rsidRDefault="00B417AC" w:rsidP="00AB274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A7C65B9" w14:textId="77777777" w:rsidR="00B417AC" w:rsidRDefault="00B417AC" w:rsidP="00B417AC">
      <w:pPr>
        <w:rPr>
          <w:rFonts w:ascii="Arial" w:hAnsi="Arial" w:cs="Arial"/>
          <w:b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588"/>
        <w:gridCol w:w="2340"/>
      </w:tblGrid>
      <w:tr w:rsidR="00B417AC" w:rsidRPr="0044425A" w14:paraId="408BDBF9" w14:textId="77777777" w:rsidTr="00BB77DC">
        <w:trPr>
          <w:trHeight w:val="375"/>
        </w:trPr>
        <w:tc>
          <w:tcPr>
            <w:tcW w:w="8928" w:type="dxa"/>
            <w:gridSpan w:val="2"/>
            <w:vAlign w:val="center"/>
          </w:tcPr>
          <w:p w14:paraId="7157635D" w14:textId="77777777" w:rsidR="00B417AC" w:rsidRPr="0044425A" w:rsidRDefault="00B417AC" w:rsidP="00AB27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have read and accept the</w:t>
            </w:r>
            <w:r w:rsidR="00A6701C">
              <w:rPr>
                <w:rFonts w:ascii="Arial" w:hAnsi="Arial" w:cs="Arial"/>
                <w:b/>
              </w:rPr>
              <w:t xml:space="preserve"> attached</w:t>
            </w:r>
            <w:r>
              <w:rPr>
                <w:rFonts w:ascii="Arial" w:hAnsi="Arial" w:cs="Arial"/>
                <w:b/>
              </w:rPr>
              <w:t xml:space="preserve"> Terms &amp; Conditions of Sale.</w:t>
            </w:r>
          </w:p>
        </w:tc>
      </w:tr>
      <w:tr w:rsidR="00B417AC" w:rsidRPr="0044425A" w14:paraId="3F1358BC" w14:textId="77777777" w:rsidTr="00BB77DC">
        <w:trPr>
          <w:trHeight w:val="447"/>
        </w:trPr>
        <w:tc>
          <w:tcPr>
            <w:tcW w:w="6588" w:type="dxa"/>
            <w:tcBorders>
              <w:right w:val="single" w:sz="12" w:space="0" w:color="auto"/>
            </w:tcBorders>
          </w:tcPr>
          <w:p w14:paraId="5082BC98" w14:textId="11FBBCCE" w:rsidR="00B417AC" w:rsidRPr="00C66A0A" w:rsidRDefault="00B417AC" w:rsidP="00AB274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66A0A">
              <w:rPr>
                <w:rFonts w:ascii="Arial" w:hAnsi="Arial" w:cs="Arial"/>
                <w:b/>
              </w:rPr>
              <w:t>Requestor’s 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4289E497" w14:textId="77777777" w:rsidR="00B417AC" w:rsidRPr="00C66A0A" w:rsidRDefault="00B417AC" w:rsidP="00AB27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14:paraId="64400301" w14:textId="77777777" w:rsidR="00317DAA" w:rsidRDefault="00317DAA" w:rsidP="00CA1366">
      <w:pPr>
        <w:sectPr w:rsidR="00317DAA" w:rsidSect="00122F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800" w:bottom="864" w:left="1800" w:header="720" w:footer="720" w:gutter="0"/>
          <w:cols w:space="720"/>
          <w:formProt w:val="0"/>
          <w:titlePg/>
          <w:docGrid w:linePitch="360"/>
        </w:sectPr>
      </w:pPr>
    </w:p>
    <w:p w14:paraId="15B0D040" w14:textId="664698DA" w:rsidR="00A6701C" w:rsidRDefault="00212683" w:rsidP="00974CB7">
      <w:pPr>
        <w:ind w:left="-576" w:right="720" w:firstLine="720"/>
        <w:rPr>
          <w:rFonts w:asciiTheme="minorHAnsi" w:hAnsiTheme="minorHAnsi"/>
          <w:sz w:val="22"/>
        </w:rPr>
      </w:pPr>
      <w:r w:rsidRPr="00212683">
        <w:lastRenderedPageBreak/>
        <w:drawing>
          <wp:inline distT="0" distB="0" distL="0" distR="0" wp14:anchorId="307136D9" wp14:editId="15443E90">
            <wp:extent cx="7277100" cy="7800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607" cy="78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E777" w14:textId="77777777" w:rsidR="00A6701C" w:rsidRDefault="00A6701C" w:rsidP="00A6701C">
      <w:pPr>
        <w:ind w:left="720" w:right="1080" w:firstLine="720"/>
        <w:rPr>
          <w:rFonts w:asciiTheme="minorHAnsi" w:hAnsiTheme="minorHAnsi"/>
          <w:sz w:val="22"/>
        </w:rPr>
      </w:pPr>
    </w:p>
    <w:p w14:paraId="374A92EC" w14:textId="77777777" w:rsidR="00FC4AAB" w:rsidRDefault="00FC4AAB" w:rsidP="00042466">
      <w:pPr>
        <w:jc w:val="right"/>
        <w:rPr>
          <w:rFonts w:asciiTheme="minorHAnsi" w:hAnsiTheme="minorHAnsi"/>
        </w:rPr>
      </w:pPr>
    </w:p>
    <w:p w14:paraId="4A27E502" w14:textId="360C55B8" w:rsidR="00042466" w:rsidRPr="003C1B20" w:rsidRDefault="00FC4AAB" w:rsidP="00FC4AA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42466">
        <w:rPr>
          <w:rFonts w:asciiTheme="minorHAnsi" w:hAnsiTheme="minorHAnsi"/>
        </w:rPr>
        <w:t>Requestor’s Initials: ______</w:t>
      </w:r>
      <w:r>
        <w:rPr>
          <w:rFonts w:asciiTheme="minorHAnsi" w:hAnsiTheme="minorHAnsi"/>
        </w:rPr>
        <w:t>__</w:t>
      </w:r>
    </w:p>
    <w:sectPr w:rsidR="00042466" w:rsidRPr="003C1B20" w:rsidSect="00974CB7">
      <w:pgSz w:w="12240" w:h="15840" w:code="1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EA420" w14:textId="77777777" w:rsidR="00D47854" w:rsidRDefault="00D47854">
      <w:r>
        <w:separator/>
      </w:r>
    </w:p>
  </w:endnote>
  <w:endnote w:type="continuationSeparator" w:id="0">
    <w:p w14:paraId="58120913" w14:textId="77777777" w:rsidR="00D47854" w:rsidRDefault="00D4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ADEB" w14:textId="77777777" w:rsidR="00E23CE3" w:rsidRDefault="00E23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00A" w14:textId="77777777" w:rsidR="00E23CE3" w:rsidRDefault="00E23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5027" w14:textId="58663DD0" w:rsidR="00007469" w:rsidRDefault="00007469" w:rsidP="00042466">
    <w:pPr>
      <w:pStyle w:val="Footer"/>
      <w:jc w:val="center"/>
    </w:pPr>
    <w:r>
      <w:t xml:space="preserve">Phillips Light Industrial   </w:t>
    </w:r>
    <w:r w:rsidR="00042466">
      <w:t xml:space="preserve">    </w:t>
    </w:r>
    <w:r>
      <w:t xml:space="preserve">P.O. Box 23561, Chagrin Falls, OH 44022   </w:t>
    </w:r>
    <w:r w:rsidR="00042466">
      <w:t xml:space="preserve">    </w:t>
    </w:r>
    <w:r>
      <w:t>734.</w:t>
    </w:r>
    <w:r w:rsidR="00042466">
      <w:t>429.9372</w:t>
    </w:r>
  </w:p>
  <w:p w14:paraId="0F4F7513" w14:textId="77777777" w:rsidR="00007469" w:rsidRDefault="00007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F63D" w14:textId="77777777" w:rsidR="00D47854" w:rsidRDefault="00D47854">
      <w:r>
        <w:separator/>
      </w:r>
    </w:p>
  </w:footnote>
  <w:footnote w:type="continuationSeparator" w:id="0">
    <w:p w14:paraId="7264DD6A" w14:textId="77777777" w:rsidR="00D47854" w:rsidRDefault="00D4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7203" w14:textId="6C804E1D" w:rsidR="00007469" w:rsidRDefault="00007469">
    <w:pPr>
      <w:pStyle w:val="Header"/>
    </w:pPr>
    <w:r>
      <w:rPr>
        <w:noProof/>
      </w:rPr>
      <w:pict w14:anchorId="1141B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591938" o:spid="_x0000_s2050" type="#_x0000_t75" style="position:absolute;margin-left:0;margin-top:0;width:450pt;height:262.5pt;z-index:-251657216;mso-position-horizontal:center;mso-position-horizontal-relative:margin;mso-position-vertical:center;mso-position-vertical-relative:margin" o:allowincell="f">
          <v:imagedata r:id="rId1" o:title="1-logo-Phillips-Light-Industr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6B77" w14:textId="2054F4EC" w:rsidR="00007469" w:rsidRDefault="00007469">
    <w:pPr>
      <w:pStyle w:val="Header"/>
    </w:pPr>
    <w:r>
      <w:rPr>
        <w:noProof/>
      </w:rPr>
      <w:pict w14:anchorId="7644D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591939" o:spid="_x0000_s2051" type="#_x0000_t75" style="position:absolute;margin-left:0;margin-top:0;width:450pt;height:262.5pt;z-index:-251656192;mso-position-horizontal:center;mso-position-horizontal-relative:margin;mso-position-vertical:center;mso-position-vertical-relative:margin" o:allowincell="f">
          <v:imagedata r:id="rId1" o:title="1-logo-Phillips-Light-Industri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BDA3" w14:textId="764B05E2" w:rsidR="00007469" w:rsidRDefault="00007469">
    <w:pPr>
      <w:pStyle w:val="Header"/>
    </w:pPr>
    <w:r>
      <w:rPr>
        <w:noProof/>
      </w:rPr>
      <w:pict w14:anchorId="372DA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591937" o:spid="_x0000_s2049" type="#_x0000_t75" style="position:absolute;margin-left:0;margin-top:0;width:450pt;height:262.5pt;z-index:-251658240;mso-position-horizontal:center;mso-position-horizontal-relative:margin;mso-position-vertical:center;mso-position-vertical-relative:margin" o:allowincell="f">
          <v:imagedata r:id="rId1" o:title="1-logo-Phillips-Light-Industri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0A"/>
    <w:rsid w:val="00007469"/>
    <w:rsid w:val="00010279"/>
    <w:rsid w:val="00042466"/>
    <w:rsid w:val="00061578"/>
    <w:rsid w:val="000B48E3"/>
    <w:rsid w:val="000F312B"/>
    <w:rsid w:val="00122F23"/>
    <w:rsid w:val="00212683"/>
    <w:rsid w:val="00220D0A"/>
    <w:rsid w:val="00263D37"/>
    <w:rsid w:val="002B3465"/>
    <w:rsid w:val="002B46E7"/>
    <w:rsid w:val="002C0751"/>
    <w:rsid w:val="00302725"/>
    <w:rsid w:val="00304F47"/>
    <w:rsid w:val="00317DAA"/>
    <w:rsid w:val="00350096"/>
    <w:rsid w:val="003C1B20"/>
    <w:rsid w:val="003C6F76"/>
    <w:rsid w:val="003D51E8"/>
    <w:rsid w:val="0044425A"/>
    <w:rsid w:val="004A23C9"/>
    <w:rsid w:val="004B1C2C"/>
    <w:rsid w:val="004B4A36"/>
    <w:rsid w:val="00530E81"/>
    <w:rsid w:val="00637103"/>
    <w:rsid w:val="00640DA5"/>
    <w:rsid w:val="006C5A13"/>
    <w:rsid w:val="00751657"/>
    <w:rsid w:val="007536C9"/>
    <w:rsid w:val="00761537"/>
    <w:rsid w:val="007B6347"/>
    <w:rsid w:val="007C3200"/>
    <w:rsid w:val="00810DEF"/>
    <w:rsid w:val="008A07CB"/>
    <w:rsid w:val="008A3FAF"/>
    <w:rsid w:val="008B3BB9"/>
    <w:rsid w:val="008D1F61"/>
    <w:rsid w:val="00900FE0"/>
    <w:rsid w:val="0096591D"/>
    <w:rsid w:val="00974CB7"/>
    <w:rsid w:val="009B58F7"/>
    <w:rsid w:val="009C5415"/>
    <w:rsid w:val="009C5428"/>
    <w:rsid w:val="00A135E2"/>
    <w:rsid w:val="00A332DD"/>
    <w:rsid w:val="00A550BA"/>
    <w:rsid w:val="00A6701C"/>
    <w:rsid w:val="00A8625C"/>
    <w:rsid w:val="00A922D0"/>
    <w:rsid w:val="00AB274D"/>
    <w:rsid w:val="00B417AC"/>
    <w:rsid w:val="00B914E7"/>
    <w:rsid w:val="00BB77DC"/>
    <w:rsid w:val="00C04649"/>
    <w:rsid w:val="00C31759"/>
    <w:rsid w:val="00C5124F"/>
    <w:rsid w:val="00C717E5"/>
    <w:rsid w:val="00CA1366"/>
    <w:rsid w:val="00CB3178"/>
    <w:rsid w:val="00D10498"/>
    <w:rsid w:val="00D235E4"/>
    <w:rsid w:val="00D47854"/>
    <w:rsid w:val="00D879E3"/>
    <w:rsid w:val="00DC75F8"/>
    <w:rsid w:val="00DF0503"/>
    <w:rsid w:val="00DF3958"/>
    <w:rsid w:val="00E23CE3"/>
    <w:rsid w:val="00E64835"/>
    <w:rsid w:val="00E76D3B"/>
    <w:rsid w:val="00F44433"/>
    <w:rsid w:val="00F46BA3"/>
    <w:rsid w:val="00F97C5A"/>
    <w:rsid w:val="00FB7C45"/>
    <w:rsid w:val="00FC4AAB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8BA78E"/>
  <w15:chartTrackingRefBased/>
  <w15:docId w15:val="{6D3F875F-8F48-4FFB-BF76-D941A3F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1F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1F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17D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74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usakov.GUSAKOVS-L\My%20Documents\PLI\Forms\REQUEST%20FOR%20QUALITY%20INSPECTION%20AND%20S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QUALITY INSPECTION AND SORT</Template>
  <TotalTime>71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QUALITY INSPECTION AND SORT</vt:lpstr>
    </vt:vector>
  </TitlesOfParts>
  <Company>Teradyne Diagnostic Solutions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QUALITY INSPECTION AND SORT</dc:title>
  <dc:subject/>
  <dc:creator>Scott Gusakov</dc:creator>
  <cp:keywords/>
  <dc:description/>
  <cp:lastModifiedBy>Todd Heroux</cp:lastModifiedBy>
  <cp:revision>20</cp:revision>
  <cp:lastPrinted>2018-08-01T20:20:00Z</cp:lastPrinted>
  <dcterms:created xsi:type="dcterms:W3CDTF">2017-01-24T17:03:00Z</dcterms:created>
  <dcterms:modified xsi:type="dcterms:W3CDTF">2018-08-01T20:28:00Z</dcterms:modified>
</cp:coreProperties>
</file>